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FA6E" w14:textId="77777777" w:rsidR="001201E9" w:rsidRDefault="001201E9" w:rsidP="001201E9"/>
    <w:p w14:paraId="7D2AC56C" w14:textId="77777777" w:rsidR="00CA6961" w:rsidRPr="00B96A0C" w:rsidRDefault="00CA6961" w:rsidP="001201E9">
      <w:pPr>
        <w:jc w:val="center"/>
        <w:rPr>
          <w:rFonts w:cstheme="minorHAnsi"/>
          <w:sz w:val="24"/>
          <w:szCs w:val="24"/>
        </w:rPr>
      </w:pPr>
    </w:p>
    <w:p w14:paraId="20B143AD" w14:textId="77777777" w:rsidR="00CA6961" w:rsidRPr="00B96A0C" w:rsidRDefault="00CA6961" w:rsidP="00CA6961">
      <w:pPr>
        <w:rPr>
          <w:rFonts w:cstheme="minorHAnsi"/>
          <w:b/>
          <w:sz w:val="24"/>
          <w:szCs w:val="24"/>
        </w:rPr>
      </w:pPr>
      <w:r w:rsidRPr="00B96A0C">
        <w:rPr>
          <w:rFonts w:cstheme="minorHAnsi"/>
          <w:b/>
          <w:sz w:val="24"/>
          <w:szCs w:val="24"/>
        </w:rPr>
        <w:tab/>
      </w:r>
      <w:r w:rsidRPr="00B96A0C">
        <w:rPr>
          <w:rFonts w:cstheme="minorHAnsi"/>
          <w:b/>
          <w:sz w:val="24"/>
          <w:szCs w:val="24"/>
        </w:rPr>
        <w:tab/>
      </w:r>
      <w:r w:rsidRPr="00B96A0C">
        <w:rPr>
          <w:rFonts w:cstheme="minorHAnsi"/>
          <w:b/>
          <w:sz w:val="24"/>
          <w:szCs w:val="24"/>
        </w:rPr>
        <w:tab/>
      </w:r>
      <w:r w:rsidRPr="00B96A0C">
        <w:rPr>
          <w:rFonts w:cstheme="minorHAnsi"/>
          <w:b/>
          <w:sz w:val="24"/>
          <w:szCs w:val="24"/>
        </w:rPr>
        <w:tab/>
      </w:r>
      <w:r w:rsidRPr="00B96A0C">
        <w:rPr>
          <w:rFonts w:cstheme="minorHAnsi"/>
          <w:b/>
          <w:sz w:val="24"/>
          <w:szCs w:val="24"/>
        </w:rPr>
        <w:tab/>
        <w:t>ΒΕΒΑΙΩΣΗ</w:t>
      </w:r>
    </w:p>
    <w:p w14:paraId="4B7E0183" w14:textId="77777777" w:rsidR="00CA6961" w:rsidRPr="00B96A0C" w:rsidRDefault="00CA6961" w:rsidP="00CA6961">
      <w:pPr>
        <w:rPr>
          <w:rFonts w:cstheme="minorHAnsi"/>
          <w:sz w:val="24"/>
          <w:szCs w:val="24"/>
        </w:rPr>
      </w:pPr>
    </w:p>
    <w:p w14:paraId="3C0CEB3D" w14:textId="1B9242F8" w:rsidR="00CA6961" w:rsidRPr="00B96A0C" w:rsidRDefault="00CA6961" w:rsidP="00B96A0C">
      <w:pPr>
        <w:spacing w:line="480" w:lineRule="auto"/>
        <w:ind w:firstLine="720"/>
        <w:jc w:val="both"/>
        <w:rPr>
          <w:rFonts w:cstheme="minorHAnsi"/>
          <w:sz w:val="24"/>
          <w:szCs w:val="24"/>
        </w:rPr>
      </w:pPr>
      <w:r w:rsidRPr="00B96A0C">
        <w:rPr>
          <w:rFonts w:cstheme="minorHAnsi"/>
          <w:sz w:val="24"/>
          <w:szCs w:val="24"/>
        </w:rPr>
        <w:t>Βεβαιώνεται ότι ο/η…………………………………………………</w:t>
      </w:r>
      <w:r w:rsidR="00B96A0C">
        <w:rPr>
          <w:rFonts w:cstheme="minorHAnsi"/>
          <w:sz w:val="24"/>
          <w:szCs w:val="24"/>
        </w:rPr>
        <w:t>…………………….</w:t>
      </w:r>
      <w:r w:rsidRPr="00B96A0C">
        <w:rPr>
          <w:rFonts w:cstheme="minorHAnsi"/>
          <w:sz w:val="24"/>
          <w:szCs w:val="24"/>
        </w:rPr>
        <w:t>……………</w:t>
      </w:r>
    </w:p>
    <w:p w14:paraId="258EE210" w14:textId="177E96B2" w:rsidR="00B96A0C" w:rsidRDefault="00345521" w:rsidP="00B96A0C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μ</w:t>
      </w:r>
      <w:r w:rsidR="00CA6961" w:rsidRPr="00B96A0C">
        <w:rPr>
          <w:rFonts w:cstheme="minorHAnsi"/>
          <w:sz w:val="24"/>
          <w:szCs w:val="24"/>
        </w:rPr>
        <w:t>εταπτυχιακός</w:t>
      </w:r>
      <w:r w:rsidR="001201E9">
        <w:rPr>
          <w:rFonts w:cstheme="minorHAnsi"/>
          <w:sz w:val="24"/>
          <w:szCs w:val="24"/>
        </w:rPr>
        <w:t>/ή</w:t>
      </w:r>
      <w:r w:rsidR="00CA6961" w:rsidRPr="00B96A0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CA6961" w:rsidRPr="00B96A0C">
        <w:rPr>
          <w:rFonts w:cstheme="minorHAnsi"/>
          <w:sz w:val="24"/>
          <w:szCs w:val="24"/>
        </w:rPr>
        <w:t>φοιτητής</w:t>
      </w:r>
      <w:r w:rsidR="001201E9">
        <w:rPr>
          <w:rFonts w:cstheme="minorHAnsi"/>
          <w:sz w:val="24"/>
          <w:szCs w:val="24"/>
        </w:rPr>
        <w:t>/</w:t>
      </w:r>
      <w:proofErr w:type="spellStart"/>
      <w:r w:rsidR="001201E9">
        <w:rPr>
          <w:rFonts w:cstheme="minorHAnsi"/>
          <w:sz w:val="24"/>
          <w:szCs w:val="24"/>
        </w:rPr>
        <w:t>τρια</w:t>
      </w:r>
      <w:proofErr w:type="spellEnd"/>
      <w:r w:rsidR="00CA6961" w:rsidRPr="00B96A0C">
        <w:rPr>
          <w:rFonts w:cstheme="minorHAnsi"/>
          <w:sz w:val="24"/>
          <w:szCs w:val="24"/>
        </w:rPr>
        <w:t xml:space="preserve"> του </w:t>
      </w:r>
      <w:proofErr w:type="spellStart"/>
      <w:r w:rsidR="001201E9">
        <w:rPr>
          <w:rFonts w:cstheme="minorHAnsi"/>
          <w:sz w:val="24"/>
          <w:szCs w:val="24"/>
        </w:rPr>
        <w:t>Διατμηματικού</w:t>
      </w:r>
      <w:proofErr w:type="spellEnd"/>
      <w:r w:rsidR="001201E9">
        <w:rPr>
          <w:rFonts w:cstheme="minorHAnsi"/>
          <w:sz w:val="24"/>
          <w:szCs w:val="24"/>
        </w:rPr>
        <w:t xml:space="preserve"> </w:t>
      </w:r>
      <w:r w:rsidR="00CA6961" w:rsidRPr="00B96A0C">
        <w:rPr>
          <w:rFonts w:cstheme="minorHAnsi"/>
          <w:sz w:val="24"/>
          <w:szCs w:val="24"/>
        </w:rPr>
        <w:t>Προγράμματος Μεταπτυχιακών Σπουδών «</w:t>
      </w:r>
      <w:r w:rsidR="001201E9" w:rsidRPr="001201E9">
        <w:rPr>
          <w:rFonts w:cstheme="minorHAnsi"/>
          <w:bCs/>
          <w:sz w:val="24"/>
          <w:szCs w:val="24"/>
        </w:rPr>
        <w:t>Διαχείριση της μαζικής μετανάστευσης και πληθυσμών σε κίνηση</w:t>
      </w:r>
      <w:r w:rsidR="00CA6961" w:rsidRPr="00B96A0C">
        <w:rPr>
          <w:rFonts w:cstheme="minorHAnsi"/>
          <w:sz w:val="24"/>
          <w:szCs w:val="24"/>
        </w:rPr>
        <w:t>», του ……………………</w:t>
      </w:r>
      <w:r>
        <w:rPr>
          <w:rFonts w:cstheme="minorHAnsi"/>
          <w:sz w:val="24"/>
          <w:szCs w:val="24"/>
        </w:rPr>
        <w:t>……………………………..</w:t>
      </w:r>
      <w:r w:rsidR="00CA6961" w:rsidRPr="00B96A0C">
        <w:rPr>
          <w:rFonts w:cstheme="minorHAnsi"/>
          <w:sz w:val="24"/>
          <w:szCs w:val="24"/>
        </w:rPr>
        <w:t>εξαμήνου, με ΑΕΜ</w:t>
      </w:r>
      <w:r>
        <w:rPr>
          <w:rFonts w:cstheme="minorHAnsi"/>
          <w:sz w:val="24"/>
          <w:szCs w:val="24"/>
        </w:rPr>
        <w:t>…….</w:t>
      </w:r>
      <w:r w:rsidR="00CA6961" w:rsidRPr="00B96A0C">
        <w:rPr>
          <w:rFonts w:cstheme="minorHAnsi"/>
          <w:sz w:val="24"/>
          <w:szCs w:val="24"/>
        </w:rPr>
        <w:t>……….συμμετείχε</w:t>
      </w:r>
      <w:r w:rsidR="008605DA">
        <w:rPr>
          <w:rFonts w:cstheme="minorHAnsi"/>
          <w:sz w:val="24"/>
          <w:szCs w:val="24"/>
        </w:rPr>
        <w:t xml:space="preserve"> </w:t>
      </w:r>
      <w:r w:rsidR="00CA6961" w:rsidRPr="00B96A0C">
        <w:rPr>
          <w:rFonts w:cstheme="minorHAnsi"/>
          <w:sz w:val="24"/>
          <w:szCs w:val="24"/>
        </w:rPr>
        <w:t>σήμερα ………………………………………………..στι</w:t>
      </w:r>
      <w:r w:rsidR="008605DA">
        <w:rPr>
          <w:rFonts w:cstheme="minorHAnsi"/>
          <w:sz w:val="24"/>
          <w:szCs w:val="24"/>
        </w:rPr>
        <w:t>ς</w:t>
      </w:r>
      <w:r w:rsidR="008605DA" w:rsidRPr="008605DA">
        <w:rPr>
          <w:rFonts w:cstheme="minorHAnsi"/>
          <w:sz w:val="24"/>
          <w:szCs w:val="24"/>
        </w:rPr>
        <w:t xml:space="preserve"> εξ’ αποστάσεως εξετάσεις</w:t>
      </w:r>
      <w:r w:rsidR="00CA6961" w:rsidRPr="00B96A0C">
        <w:rPr>
          <w:rFonts w:cstheme="minorHAnsi"/>
          <w:sz w:val="24"/>
          <w:szCs w:val="24"/>
        </w:rPr>
        <w:t xml:space="preserve"> περιόδου………………………</w:t>
      </w:r>
      <w:r w:rsidR="001201E9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CA6961" w:rsidRPr="00B96A0C">
        <w:rPr>
          <w:rFonts w:cstheme="minorHAnsi"/>
          <w:sz w:val="24"/>
          <w:szCs w:val="24"/>
        </w:rPr>
        <w:t>του</w:t>
      </w:r>
      <w:r w:rsidR="008605DA">
        <w:rPr>
          <w:rFonts w:cstheme="minorHAnsi"/>
          <w:sz w:val="24"/>
          <w:szCs w:val="24"/>
        </w:rPr>
        <w:t xml:space="preserve"> </w:t>
      </w:r>
      <w:r w:rsidR="00CA6961" w:rsidRPr="00B96A0C">
        <w:rPr>
          <w:rFonts w:cstheme="minorHAnsi"/>
          <w:sz w:val="24"/>
          <w:szCs w:val="24"/>
        </w:rPr>
        <w:t>μαθήματ</w:t>
      </w:r>
      <w:r w:rsidR="00B96A0C">
        <w:rPr>
          <w:rFonts w:cstheme="minorHAnsi"/>
          <w:sz w:val="24"/>
          <w:szCs w:val="24"/>
        </w:rPr>
        <w:t>ος</w:t>
      </w:r>
      <w:r w:rsidR="00CA6961" w:rsidRPr="00B96A0C">
        <w:rPr>
          <w:rFonts w:cstheme="minorHAnsi"/>
          <w:sz w:val="24"/>
          <w:szCs w:val="24"/>
        </w:rPr>
        <w:t>…………</w:t>
      </w:r>
      <w:r w:rsidR="00B96A0C">
        <w:rPr>
          <w:rFonts w:cstheme="minorHAnsi"/>
          <w:sz w:val="24"/>
          <w:szCs w:val="24"/>
        </w:rPr>
        <w:t>……………………………………………………..</w:t>
      </w:r>
    </w:p>
    <w:p w14:paraId="5BA4BC75" w14:textId="77777777" w:rsidR="00B96A0C" w:rsidRDefault="00B96A0C" w:rsidP="00CA6961">
      <w:pPr>
        <w:spacing w:line="480" w:lineRule="auto"/>
        <w:ind w:left="5040" w:firstLine="720"/>
        <w:rPr>
          <w:rFonts w:cstheme="minorHAnsi"/>
          <w:sz w:val="24"/>
          <w:szCs w:val="24"/>
        </w:rPr>
      </w:pPr>
    </w:p>
    <w:p w14:paraId="520008A4" w14:textId="19D45DBA" w:rsidR="00CA6961" w:rsidRDefault="00CA6961" w:rsidP="00CA6961">
      <w:pPr>
        <w:spacing w:line="480" w:lineRule="auto"/>
        <w:ind w:left="5040" w:firstLine="720"/>
        <w:rPr>
          <w:rFonts w:ascii="Arial Narrow" w:hAnsi="Arial Narrow"/>
          <w:sz w:val="28"/>
          <w:szCs w:val="28"/>
        </w:rPr>
      </w:pPr>
      <w:r w:rsidRPr="00B96A0C">
        <w:rPr>
          <w:rFonts w:cstheme="minorHAnsi"/>
          <w:sz w:val="24"/>
          <w:szCs w:val="24"/>
        </w:rPr>
        <w:t>Ο</w:t>
      </w:r>
      <w:r w:rsidR="006353A2">
        <w:rPr>
          <w:rFonts w:cstheme="minorHAnsi"/>
          <w:sz w:val="24"/>
          <w:szCs w:val="24"/>
        </w:rPr>
        <w:t>/Η</w:t>
      </w:r>
      <w:r w:rsidRPr="00B96A0C">
        <w:rPr>
          <w:rFonts w:cstheme="minorHAnsi"/>
          <w:sz w:val="24"/>
          <w:szCs w:val="24"/>
        </w:rPr>
        <w:t xml:space="preserve"> διδάσκων</w:t>
      </w:r>
      <w:r w:rsidR="006353A2">
        <w:rPr>
          <w:rFonts w:cstheme="minorHAnsi"/>
          <w:sz w:val="24"/>
          <w:szCs w:val="24"/>
        </w:rPr>
        <w:t>/</w:t>
      </w:r>
      <w:proofErr w:type="spellStart"/>
      <w:r w:rsidR="006353A2">
        <w:rPr>
          <w:rFonts w:cstheme="minorHAnsi"/>
          <w:sz w:val="24"/>
          <w:szCs w:val="24"/>
        </w:rPr>
        <w:t>ουσα</w:t>
      </w:r>
      <w:proofErr w:type="spellEnd"/>
    </w:p>
    <w:p w14:paraId="72AB878A" w14:textId="397BB105" w:rsidR="00F40018" w:rsidRDefault="00F40018" w:rsidP="00DD25AB">
      <w:pPr>
        <w:spacing w:after="0" w:line="240" w:lineRule="auto"/>
      </w:pPr>
    </w:p>
    <w:p w14:paraId="5B218EF3" w14:textId="3175FA43" w:rsidR="00F40018" w:rsidRDefault="00F40018" w:rsidP="00DD25AB">
      <w:pPr>
        <w:spacing w:after="0" w:line="240" w:lineRule="auto"/>
      </w:pPr>
    </w:p>
    <w:p w14:paraId="160EAB18" w14:textId="77777777" w:rsidR="00F40018" w:rsidRPr="00DD25AB" w:rsidRDefault="00F40018" w:rsidP="00DD25AB">
      <w:pPr>
        <w:spacing w:after="0" w:line="240" w:lineRule="auto"/>
      </w:pPr>
    </w:p>
    <w:sectPr w:rsidR="00F40018" w:rsidRPr="00DD25AB" w:rsidSect="00D26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F958" w14:textId="77777777" w:rsidR="00FF2B85" w:rsidRDefault="00FF2B85" w:rsidP="00D26633">
      <w:pPr>
        <w:spacing w:after="0" w:line="240" w:lineRule="auto"/>
      </w:pPr>
      <w:r>
        <w:separator/>
      </w:r>
    </w:p>
  </w:endnote>
  <w:endnote w:type="continuationSeparator" w:id="0">
    <w:p w14:paraId="2F8F3664" w14:textId="77777777" w:rsidR="00FF2B85" w:rsidRDefault="00FF2B85" w:rsidP="00D2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EDC1" w14:textId="77777777" w:rsidR="00A064C6" w:rsidRDefault="00A06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A3BA" w14:textId="77777777" w:rsidR="00A064C6" w:rsidRDefault="00A064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CB75" w14:textId="77777777" w:rsidR="00A064C6" w:rsidRDefault="00A06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9958" w14:textId="77777777" w:rsidR="00FF2B85" w:rsidRDefault="00FF2B85" w:rsidP="00D26633">
      <w:pPr>
        <w:spacing w:after="0" w:line="240" w:lineRule="auto"/>
      </w:pPr>
      <w:r>
        <w:separator/>
      </w:r>
    </w:p>
  </w:footnote>
  <w:footnote w:type="continuationSeparator" w:id="0">
    <w:p w14:paraId="1375B406" w14:textId="77777777" w:rsidR="00FF2B85" w:rsidRDefault="00FF2B85" w:rsidP="00D2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C574" w14:textId="77777777" w:rsidR="00D26633" w:rsidRDefault="00345521">
    <w:pPr>
      <w:pStyle w:val="Header"/>
    </w:pPr>
    <w:r>
      <w:rPr>
        <w:noProof/>
      </w:rPr>
      <w:pict w14:anchorId="32474B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33876" o:spid="_x0000_s2050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LOGO_ΑΠΘ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8E26" w14:textId="02A5B312" w:rsidR="00DB5F73" w:rsidRDefault="00345521" w:rsidP="00BA0C9E">
    <w:pPr>
      <w:pStyle w:val="Header"/>
      <w:tabs>
        <w:tab w:val="clear" w:pos="4153"/>
        <w:tab w:val="clear" w:pos="8306"/>
        <w:tab w:val="left" w:pos="2985"/>
      </w:tabs>
      <w:spacing w:line="360" w:lineRule="atLeast"/>
      <w:ind w:hanging="811"/>
    </w:pPr>
    <w:r>
      <w:rPr>
        <w:noProof/>
      </w:rPr>
      <w:pict w14:anchorId="743A2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33877" o:spid="_x0000_s2051" type="#_x0000_t75" style="position:absolute;margin-left:-60pt;margin-top:-81.25pt;width:595.7pt;height:842.15pt;z-index:-251656192;mso-position-horizontal-relative:margin;mso-position-vertical-relative:margin" o:allowincell="f">
          <v:imagedata r:id="rId1" o:title="LOGO_ΑΠΘ"/>
          <w10:wrap anchorx="margin" anchory="margin"/>
        </v:shape>
      </w:pict>
    </w:r>
    <w:r w:rsidR="006D578A">
      <w:rPr>
        <w:noProof/>
        <w:lang w:val="en-US"/>
      </w:rPr>
      <w:drawing>
        <wp:inline distT="0" distB="0" distL="0" distR="0" wp14:anchorId="778EE7DC" wp14:editId="76F85D2C">
          <wp:extent cx="115252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B45A9">
      <w:t xml:space="preserve">             ΑΡΙΣΤΟΤΕΛΕΙΟ ΠΑΝΕΠΙΣΤΗΜΙΟ ΘΕΣΣΑΛΟΝΙΚΗΣ</w:t>
    </w:r>
  </w:p>
  <w:p w14:paraId="29D369CB" w14:textId="09F3BAFE" w:rsidR="00BB45A9" w:rsidRDefault="00BB45A9" w:rsidP="00BA0C9E">
    <w:pPr>
      <w:pStyle w:val="Header"/>
      <w:tabs>
        <w:tab w:val="clear" w:pos="4153"/>
        <w:tab w:val="clear" w:pos="8306"/>
        <w:tab w:val="left" w:pos="2985"/>
      </w:tabs>
      <w:spacing w:line="360" w:lineRule="atLeast"/>
      <w:ind w:hanging="811"/>
    </w:pPr>
    <w:r>
      <w:t xml:space="preserve">                                                 ΣΧΟΛΗ ΚΟΙΝΩΝΙΚΩΝ ΚΑΙ ΟΙΚΟΝΟΜΙΚΩΝ ΕΠΙΣΤΗΜΩΝ</w:t>
    </w:r>
  </w:p>
  <w:p w14:paraId="66595DFD" w14:textId="747F2529" w:rsidR="00BB45A9" w:rsidRDefault="00BB45A9" w:rsidP="00BA0C9E">
    <w:pPr>
      <w:pStyle w:val="Header"/>
      <w:tabs>
        <w:tab w:val="clear" w:pos="4153"/>
        <w:tab w:val="clear" w:pos="8306"/>
        <w:tab w:val="left" w:pos="2985"/>
      </w:tabs>
      <w:spacing w:line="360" w:lineRule="atLeast"/>
      <w:ind w:hanging="811"/>
    </w:pPr>
    <w:r>
      <w:t xml:space="preserve">                                                       ΤΜΗΜΑ ΟΙΚΟΝΟΜΙΚΩΝ ΕΠΙΣΤΗΜΩΝ</w:t>
    </w:r>
  </w:p>
  <w:p w14:paraId="4CC18803" w14:textId="4FC74FED" w:rsidR="00BB45A9" w:rsidRDefault="00BB45A9" w:rsidP="00BA0C9E">
    <w:pPr>
      <w:pStyle w:val="Header"/>
      <w:tabs>
        <w:tab w:val="clear" w:pos="4153"/>
        <w:tab w:val="clear" w:pos="8306"/>
        <w:tab w:val="left" w:pos="2985"/>
      </w:tabs>
      <w:spacing w:line="360" w:lineRule="atLeast"/>
      <w:ind w:hanging="811"/>
    </w:pPr>
    <w:r>
      <w:t xml:space="preserve">                                             ΔΙΑΤΜΗΜΑΤΙΚΟ ΠΡΟΓΡΑΜΜΑ ΜΕΤΑΠΤΥΧΙΑΚΩΝ ΣΠΟΥΔΩΝ</w:t>
    </w:r>
  </w:p>
  <w:p w14:paraId="2C5220C0" w14:textId="5B43127E" w:rsidR="00BB45A9" w:rsidRPr="00BB45A9" w:rsidRDefault="00BB45A9" w:rsidP="00BA0C9E">
    <w:pPr>
      <w:pStyle w:val="Header"/>
      <w:tabs>
        <w:tab w:val="clear" w:pos="4153"/>
        <w:tab w:val="clear" w:pos="8306"/>
        <w:tab w:val="left" w:pos="2985"/>
      </w:tabs>
      <w:spacing w:line="360" w:lineRule="atLeast"/>
      <w:ind w:hanging="811"/>
    </w:pPr>
    <w:r>
      <w:t xml:space="preserve">                                      «Διαχείριση της μαζικής μετανάστευσης και πληθυσμών σε κίνηση»</w:t>
    </w:r>
  </w:p>
  <w:p w14:paraId="34ACC813" w14:textId="77777777" w:rsidR="00D26633" w:rsidRPr="00BB45A9" w:rsidRDefault="00D26633" w:rsidP="00BB45A9">
    <w:pPr>
      <w:pStyle w:val="Header"/>
      <w:pBdr>
        <w:bottom w:val="single" w:sz="4" w:space="31" w:color="auto"/>
      </w:pBdr>
      <w:tabs>
        <w:tab w:val="clear" w:pos="8306"/>
        <w:tab w:val="right" w:pos="7830"/>
      </w:tabs>
      <w:ind w:left="-1170" w:right="-964" w:firstLine="11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127A" w14:textId="77777777" w:rsidR="00D26633" w:rsidRDefault="00345521">
    <w:pPr>
      <w:pStyle w:val="Header"/>
    </w:pPr>
    <w:r>
      <w:rPr>
        <w:noProof/>
      </w:rPr>
      <w:pict w14:anchorId="43911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33875" o:spid="_x0000_s2049" type="#_x0000_t75" style="position:absolute;margin-left:0;margin-top:0;width:595.7pt;height:842.15pt;z-index:-251658240;mso-position-horizontal:center;mso-position-horizontal-relative:margin;mso-position-vertical:center;mso-position-vertical-relative:margin" o:allowincell="f">
          <v:imagedata r:id="rId1" o:title="LOGO_ΑΠΘ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05"/>
    <w:rsid w:val="0006060E"/>
    <w:rsid w:val="001201E9"/>
    <w:rsid w:val="001859B1"/>
    <w:rsid w:val="001C5B9B"/>
    <w:rsid w:val="002861BD"/>
    <w:rsid w:val="00345521"/>
    <w:rsid w:val="003B7D05"/>
    <w:rsid w:val="00544CF5"/>
    <w:rsid w:val="005A76D4"/>
    <w:rsid w:val="005B4E1A"/>
    <w:rsid w:val="006353A2"/>
    <w:rsid w:val="006C302A"/>
    <w:rsid w:val="006C6921"/>
    <w:rsid w:val="006D578A"/>
    <w:rsid w:val="008605DA"/>
    <w:rsid w:val="00907A3D"/>
    <w:rsid w:val="009152EC"/>
    <w:rsid w:val="009525D0"/>
    <w:rsid w:val="00964CD2"/>
    <w:rsid w:val="00A064C6"/>
    <w:rsid w:val="00B93297"/>
    <w:rsid w:val="00B96A0C"/>
    <w:rsid w:val="00BA0C9E"/>
    <w:rsid w:val="00BB45A9"/>
    <w:rsid w:val="00C3043E"/>
    <w:rsid w:val="00CA6961"/>
    <w:rsid w:val="00D1786C"/>
    <w:rsid w:val="00D26633"/>
    <w:rsid w:val="00DB5F73"/>
    <w:rsid w:val="00DD25AB"/>
    <w:rsid w:val="00E11968"/>
    <w:rsid w:val="00F40018"/>
    <w:rsid w:val="00FE0D0C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9FDBE25"/>
  <w15:docId w15:val="{AAA90C4D-CAD4-4A25-A1FB-B836BB6A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6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633"/>
  </w:style>
  <w:style w:type="paragraph" w:styleId="Footer">
    <w:name w:val="footer"/>
    <w:basedOn w:val="Normal"/>
    <w:link w:val="FooterChar"/>
    <w:uiPriority w:val="99"/>
    <w:unhideWhenUsed/>
    <w:rsid w:val="00D266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633"/>
  </w:style>
  <w:style w:type="paragraph" w:styleId="BalloonText">
    <w:name w:val="Balloon Text"/>
    <w:basedOn w:val="Normal"/>
    <w:link w:val="BalloonTextChar"/>
    <w:uiPriority w:val="99"/>
    <w:semiHidden/>
    <w:unhideWhenUsed/>
    <w:rsid w:val="00D2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63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A696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\Downloads\LETTER-A4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22C7-4380-488A-9231-F33EB98F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LETTER-A4_TEMPLATE</Template>
  <TotalTime>2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</dc:creator>
  <cp:lastModifiedBy>Aggeliki Triantafyllidou</cp:lastModifiedBy>
  <cp:revision>3</cp:revision>
  <dcterms:created xsi:type="dcterms:W3CDTF">2024-10-25T10:33:00Z</dcterms:created>
  <dcterms:modified xsi:type="dcterms:W3CDTF">2024-10-25T10:34:00Z</dcterms:modified>
</cp:coreProperties>
</file>